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26C2D">
      <w:pPr>
        <w:snapToGrid w:val="0"/>
        <w:spacing w:line="360" w:lineRule="auto"/>
        <w:jc w:val="center"/>
      </w:pPr>
      <w:bookmarkStart w:id="0" w:name="_GoBack"/>
      <w:bookmarkEnd w:id="0"/>
      <w:r>
        <w:rPr>
          <w:rFonts w:ascii="宋体" w:hAnsi="宋体" w:hint="eastAsia"/>
          <w:b/>
          <w:bCs/>
          <w:color w:val="000000"/>
          <w:sz w:val="44"/>
          <w:szCs w:val="44"/>
        </w:rPr>
        <w:t>中国科学院大学学位授予决定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</w:t>
      </w:r>
    </w:p>
    <w:p w:rsidR="00000000" w:rsidRDefault="00526C2D">
      <w:pPr>
        <w:snapToGrid w:val="0"/>
        <w:spacing w:after="240" w:line="300" w:lineRule="atLeas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 xml:space="preserve"> 38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号）</w:t>
      </w:r>
    </w:p>
    <w:p w:rsidR="00000000" w:rsidRDefault="00526C2D">
      <w:pPr>
        <w:snapToGrid w:val="0"/>
        <w:spacing w:after="240" w:line="300" w:lineRule="atLeast"/>
        <w:jc w:val="center"/>
      </w:pPr>
      <w:r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2020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 w:hint="eastAsia"/>
          <w:b/>
          <w:bCs/>
          <w:sz w:val="28"/>
          <w:szCs w:val="28"/>
        </w:rPr>
        <w:t>7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ascii="宋体" w:hAnsi="宋体" w:hint="eastAsia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日通过）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000000" w:rsidRDefault="00526C2D">
      <w:pPr>
        <w:snapToGrid w:val="0"/>
        <w:spacing w:line="44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</w:t>
      </w:r>
      <w:r>
        <w:rPr>
          <w:rFonts w:ascii="宋体" w:hAnsi="宋体" w:hint="eastAsia"/>
          <w:sz w:val="28"/>
          <w:szCs w:val="28"/>
        </w:rPr>
        <w:t>2020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日会议审定通过，决定授予王震等</w:t>
      </w:r>
      <w:r>
        <w:rPr>
          <w:rFonts w:ascii="宋体" w:hAnsi="宋体" w:hint="eastAsia"/>
          <w:sz w:val="28"/>
          <w:szCs w:val="28"/>
        </w:rPr>
        <w:t>4100</w:t>
      </w:r>
      <w:r>
        <w:rPr>
          <w:rFonts w:ascii="宋体" w:hAnsi="宋体" w:hint="eastAsia"/>
          <w:sz w:val="28"/>
          <w:szCs w:val="28"/>
        </w:rPr>
        <w:t>名同学硕士学位。</w:t>
      </w:r>
    </w:p>
    <w:p w:rsidR="00000000" w:rsidRDefault="00526C2D">
      <w:pPr>
        <w:snapToGrid w:val="0"/>
        <w:spacing w:line="440" w:lineRule="atLeast"/>
        <w:ind w:firstLineChars="200" w:firstLine="420"/>
        <w:jc w:val="left"/>
        <w:rPr>
          <w:rFonts w:hint="eastAsia"/>
        </w:rPr>
      </w:pPr>
    </w:p>
    <w:p w:rsidR="00000000" w:rsidRDefault="00526C2D">
      <w:pPr>
        <w:snapToGrid w:val="0"/>
        <w:ind w:firstLine="555"/>
      </w:pPr>
      <w:r>
        <w:rPr>
          <w:rFonts w:ascii="宋体" w:hAnsi="宋体" w:hint="eastAsia"/>
          <w:b/>
          <w:bCs/>
          <w:sz w:val="28"/>
          <w:szCs w:val="28"/>
        </w:rPr>
        <w:t>获得硕士学位人员名单、培养单位、学位证书编号如下：</w:t>
      </w:r>
    </w:p>
    <w:p w:rsidR="00000000" w:rsidRDefault="00526C2D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4093"/>
        <w:gridCol w:w="2177"/>
      </w:tblGrid>
      <w:tr w:rsidR="00000000">
        <w:trPr>
          <w:tblHeader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 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养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于丰齐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康荣及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李祥飞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王艺儒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全启蒙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郇程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杨照民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周志恒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叶心函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范辛瑶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张炙炀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李东旻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魏林秋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李宗铭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钱雅彤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胥佳穆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刘张浩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章雨豪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魏凡博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乔文号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张凡凡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孙富强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马嘉文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孙文明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郭志鸿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李秉霖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李泓辰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顾成曦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唐旱波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杨佳伟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于小雨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尹翔伟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王坤宇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王校威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杨啸辰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袁成卓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赵丹桂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樊凤霞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贾信育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马佳宁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许钰雯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陈秀林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刘炎堃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吴彦琴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孙萍玲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杨思斯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蒿晓阳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匡鹿婷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黎美琪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李奕昕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李昱江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蒿超凡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封栋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韩瑞欣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李昊天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沈茹珊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宋思远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万成昌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魏天桢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徐婉雪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任秀艳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竹皆荣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王东方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王凤涛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郁长清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鲁曼丽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冯鑫鑫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卢焕婷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马坤峰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林乐诚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时英智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曹明鹏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贺国达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周冰倩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陈玉红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陈章诺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张榕峰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1443032020010599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吴麒麟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詹泰鑫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孟乾乾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王睿儒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李维龙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马桂梅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李荞荞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毛燕琴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刘政言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徐忠明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邱新玲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姚甲甲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王崇武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龚艺璇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范雪琴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杨诗安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曾庆琦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韩增鹏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叶晓栋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戴志军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张骏凯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伍冠滨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洪兆阳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李荣凯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唐文师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蒋梦源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谢武洵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王星星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代培培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周刚华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马旭辉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崔广利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贾逸君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刘崇锦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付梦昊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李正泽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郑雪莹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钟思惠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曲大铭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冯海霞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傅维正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陈垂裕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周明尧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戴仪心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贾瑞轩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张彦从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景辅泰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王雪帆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陈玉荣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崔靖雪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乔孟飞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刘柯含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夏庆卓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赵帅军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郑鸳鸳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褚英杰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杨宇頔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杨怀庆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赵婉怡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谭立颖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王攸超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周瑶瑶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王迪芬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喻绍飞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刘轩之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郝婧婕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张冠男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齐盼弟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黄琼海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陈曾贞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吴亚航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冯伟隆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姜懿璇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鲜开虎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TIMOTHY TIZHE FIDELIS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罗贵玉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樊华华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高敬迟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赖欣涛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熊天逸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艾丽青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路兴婷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张思东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陈威龙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南兵飞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谭智友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肖璐琪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喻培韬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于昕仪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薛玉峰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殷德航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叶学倩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刘星宇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MUINAT AJOKE ALIYU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徐玉莹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皮义双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边靖文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史俊芬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侯加仁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刘仁湘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魏炳成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翁信军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1443032020032799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程艺苑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邸相杰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1443032020010699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韩英蕾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詹晓雨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李梦蝶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廖颖玲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董金凤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吕朦朦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1443032020022702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1443032020022703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郭洪辰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1443032020022704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江超峰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任思佳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袁海峰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陈海平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范芷萱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郭意博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刘梦洋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栾邹杰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于雯雯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李彩虹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孙乾坤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谢博华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朱海林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蒋帮政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李淑娥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汪聪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武志涛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于增光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赵思洋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鲁金芝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沈冬燚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滕祥秀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李应祥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宋观华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魏安庆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张强强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张亿鹏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黄思瑜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梁凤青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秦冬冬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刘英丽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田雪琦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王彩艳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杨京南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邵悦婷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边毓智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司凯凯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郭志军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MOHAMMED HARUNA ADAMU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JAI KUMAR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ABDULLAHI ABUBAKAR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曾祥钊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杜秀鑫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任世龙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丁昭文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屈艳玲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包谢茹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靳惠娟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刘菲菲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唐钰杰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FAIZA SAFDAR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李伯森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马艳艳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邱怡锦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岳馥莲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张霄玲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时自洁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魏格林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张增绪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张展敖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潘凤娇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曹仁强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陈芳宇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刘庆祝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宋春光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胥永辉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岳佳鑫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刘家宁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吴丽娜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颜文颖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安学斌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刘长峰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郑天晨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胡新笑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李晗溪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苗月霞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沈燕萍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郑晰月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马儒龙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任泉仲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宝乐尔呼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郭盼盼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何纳轮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胡雨晴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龙晴文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崔亚茹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乐王旭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尚越飞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田华婧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王巧娟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张雨萌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忠诚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阿来拉姑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蔡玉佳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陈娅楠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邓哂茜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海永龙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胡廷剑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孔彦姣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刘丽颖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刘庆龙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任瑞昀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王坤然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王莹洁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王智鹏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吕清维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罗耀亚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成家瑶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孟甜甜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袁思婷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1443032020010799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段廷明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匡志奇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苗宇璐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鲁小东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秦年年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蒋会杰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甘东尔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孙兆峰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张浩然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董炎炎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王俪霖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刘吉昊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唐述志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吴翰英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郭庆丰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盛天谱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吴慧芳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谢雅新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许谢铭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1443032020032899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郑石贵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赵光财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左昆昆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薛熙来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宋建国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翟如一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姜盼武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李兴意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马正明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庞登科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钱方仁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杨佳亓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阿旦春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孙化鑫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崔梦萌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张光武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宋石玮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张又尹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王李静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靳英帅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惠家明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唐锐枰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姜曲怡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王坤喜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于瑞强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张会同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张欣峰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马祥泰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任亚玲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刘映雪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龙雨青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林明宇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陆芊芊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吴嘉蕙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KALPANA HAMAL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吉登辉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邹慧玲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赵域圻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段倩雯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刘梁美子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张学静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窦旭强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李朝月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毛凌潇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娜英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尚晓文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阎佳玉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虞洋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刘若文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田华征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李辛鸣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崔成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何天乐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洪佳雨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纪梦豪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刘子川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邓晓明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黄焱威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李智礼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毛亚萍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石雅娇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宋海慧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索南东主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应王敏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靳茗茗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1443032020010899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郄佳志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张晋韬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陈如如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陈奕帆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马明真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甘爽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孙婉馨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石晓晓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刘珺婉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冯依涛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曹丽哲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常贵蒋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周墨竹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李嘉豪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杜冰雪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谭金凤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袁周炎妍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郑利林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马雨竹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张亦弛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马金戈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龚琬晴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李雅妮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张巧颖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高弋明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吴子范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荀凡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陈方圆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孙艺珊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郗延彪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刘一诺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刘召刚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刘株秀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张梦杰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孙静月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杨光义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何咏梅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林洪羽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王喜安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杨开成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杨世豪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ROBIN NEUPANE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邵志江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JEAN DE DIEU NAMBAJIMANA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胡至华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王礼勇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兰惠娟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杜流姗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敬洁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畅宇飞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赵亦猛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刘剑峰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杨瀚凌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盖鹏雪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弓昊天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贾慕华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陈琢玉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胡泽银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谭伟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龚效宇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陈明勇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冯峥峥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康力方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李圣卉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夏亚飞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邓元红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郭腾飞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韩翠红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李子涵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肖佩文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寇睿之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泮枫敏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田东凡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丛岩懿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吕凤翊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刘天昊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刘昱昊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尉莹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叶祥益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1443032020010999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崔楠楠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崔亦鹍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侯晓帆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贾富昊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孙鲁一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司少文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孙既粤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郭东杰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南有博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王兆慧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邢霄波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解威峰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初雁凌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丁方芳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贾贝贝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鞠豪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牟京龙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王正泉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杨伟红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赵海霞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钟凯乐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邹聪聪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廖嘉文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纪晓奇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方春艳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何媛秋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李颖颖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马少博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杨志杰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俞晓磊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WARNAKULASURIYA DANUSHKA DILSHAN FERNANDO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毛云华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张茂传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谌永强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杨富东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唐秋霞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刘叶取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陈灵珍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梁宇娴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1443032020032999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廖彤晨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林明晴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林显程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莫嘉豪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潘肖兰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汪伟薇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吴小芬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张翔宇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周天成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李念旺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李维新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曹世豪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方园慧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王子思翰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罗来丹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王斯嘉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罗阳锦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陈长龙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靳梦雅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王业欢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吴若男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赵墨馨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周燕晖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陈思翔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谌德军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佟欣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王鹤群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王嘉璇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王梓涵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殷梦婷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石梦鑫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赵允齐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刘靖怡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杨其利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崔洪彬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李政隆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吕嘉玮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牛晴晴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肖鲁宁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胥鑫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盛红佼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朱家熙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杜晔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韩丰泽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仝玉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杜培笑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康慧敏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李华林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屈文璋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崔晓娜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郑智奇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高云路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方林茹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冯亚洲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董飞羽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吕友虎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蒋济莲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刘为一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白雪银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武雪超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刘双良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张奋翔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马世伟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李劭宁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李夙超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刘艺阗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吕越敏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马翔宇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宁文晓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宋朝清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汪少勇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杨淑萍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朱钊岑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韦海宁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1443032020011099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应雪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胡婉嫔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雷华锦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汪克奇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赵宏宇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马佳宁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李瑜洁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李昭环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张子谦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赵成政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李金明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魏彦京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杨永恒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李军豪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连喜红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王作亮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吕文聪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范留飞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何振磊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花顶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秦景秀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雍正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张乐园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陈洪星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郭姣姣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林金萍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肖凤玲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赵胡兰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蔚亮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徐红涛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ABOUBAKAR GASIRABO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刘彦廷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郭平林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李得新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李军伟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孟德坤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彭庆文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王振霖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岳跃蒙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MUHAMMADJON KOBULIEV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DZHOVID YOGIBEKOV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陶金涛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FURKAT VATANBEKOV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勒佳佳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孙庆祥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RICHARD MIND`JE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王世明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李冬冬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颜瑜严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杨筠慧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杨志坚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庄庆威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李传金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刘婉月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米晓军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岳泽伟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张晨捷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张涛涛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雷启龙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白铃楌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张仁杰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CHANG WAN JIN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吴向楠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孙甜田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杜可欣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钟婉玲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吉雁南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黄成妹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向知渊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田双杰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杨炳琰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杨俊男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杨梦圆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蒋斌杰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康桂花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张玮洁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杨天迪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张心莹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朱家明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方冬雪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葛盘泮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郭保杰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黄晶菁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郑亚咪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徐路路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李彦知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陈逸林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吴安丽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袁兴海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THINN SU TIN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PETER MUIRURI KAMAU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GLADYS NYAKERU KUNG</w:t>
            </w:r>
            <w:r>
              <w:rPr>
                <w:rFonts w:ascii="宋体" w:hAnsi="宋体" w:hint="eastAsia"/>
                <w:sz w:val="24"/>
                <w:szCs w:val="24"/>
              </w:rPr>
              <w:t>’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U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EI MON KYAW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雷孟龙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阳静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梁津旸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刘秀云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齐华新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李秋晨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杨智辉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杜玲丽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曾雪芮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赵启钰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严立新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高广通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王拓也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王亦周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罗媚方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马芃锐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唐白惟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徐聪慧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杨妙琴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孙中惠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ELIAS KIRABI GATHUNGA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WYCLIFFE OMONDI OMOLLO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朱孟超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任园萍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丁小惠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刘梦雨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刘仰帆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孙天阳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宋师琳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曹培培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陈仲茁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徐可心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张琪雯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孙毅寒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赵雪真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周慧蓉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牛帼豪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邓舒雨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林成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史晓静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杨祥俊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邱天雯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吴丽情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陈娅玲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侯娅君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李聪佳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AUNG AUNG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冷容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孙佳玮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燕飞虹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任金秋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粟孝政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张勤钰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母蓉芳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周慧敏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莫智琼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姚林伶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高彦粉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何小芳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杨那才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赵字陈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周吕蓉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马仁芬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孙会芳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陈鼎元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姜娜娜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徐静悦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杨梦悦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吴明松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张茜茜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江国彬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谢沅陶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罗宇芬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彭锈玲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吴奇珍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吴艳妮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何雪梅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苏华香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王苗苗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1443032020011299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张入匀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董眉良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黄健强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牟之建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权常欣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孙连伟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叶慧莹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林明琛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史丁丁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郭俊成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侯琼昭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黄楚敏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廖遥林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刘荣臻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马玲雪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梅丽娜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谭淑娟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徐隽彦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印丽娟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周笛轩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侯小玉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甄兆孟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JOHN KARICHU MWIHAKI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BRIAN NJOROGE MWANGI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MILLICENT AKINYI OULO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SYLVIA CHERONO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ELIJAH MBANDI MKALA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BONIFACE KARIUKI NGAREGA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JACINTA NDUNGE MUNYAO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JOHN MBARI NDUNGU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MISGANAW WASSIE ANLEY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VINCENT OKELO WANGA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JEFFREY ACHUNGO OKUNDI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陈玉玲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隆春艳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WYCKLIFFE AYOMA OCHIENG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ANNAH TIMINAH NASIMIYU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申瑞楠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王美惠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刘芳兵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1443032020033099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袁晓良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赵苗苗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李鑫雨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赵庭梅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唐钰莹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申江艳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张丕珠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朴弋戈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敖天杰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蒋心茹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李聪聪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唐天文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谢路路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张凤英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房俊楠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丁照云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史小可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林郁松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邓梧桐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范雪萍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付世玉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张美好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郑臣臣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朱鑫鑫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裴迎新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梁今朝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裴晓霞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杜宗昌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杨菊望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梁晓博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陈乐华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胡艺蓝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陈洁作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胡天任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鞠笑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马博言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刘巧媛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赵培辰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尚靖芸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张竞月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张宏宇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罗训训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陈艳春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张会玲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宫鹏云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李焓菲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张梦婷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段成宝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章晋秀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CAROLINE JEPKORIR KIBET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张诗雯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许元峰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王会会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柴小翠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魏红静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1443032020011399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王莉红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寇雅慧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朱运济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孙宝成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曹玥迪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孔豆豆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权有娟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王玲玲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张光茹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陈保政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蒋思绒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栾真杰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张玉佩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周浩楠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张显静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段文迪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郭玉婷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郭子琼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史文强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王琪琪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段浩楠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MUBARAK GARBA BELLO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PRIYANKA MITTAL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张元亨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朱洪梅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陈震东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池浩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邓国贞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高远卓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过慈良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孔雪晴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刘浩然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刘婕妤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罗新文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钱坤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唐弼熙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王雯婕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吴文湧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奚萌宇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谢山山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赵凯燕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赵琪良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郑天南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隋妍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陈远侨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盖冬玮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黄文锋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段小艳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陈毅聪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袁莉莎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贾玉萍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雷文晓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梁碧林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申佳美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孙文宇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吴忠强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秦楠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侯文文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王贝依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龙燕满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任巧悦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孙玖陌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叶丽媛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陆海蓉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陈鑫鑫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陈德乐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杨江俐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唐诗月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李慧敏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周聪聪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王安琪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王玥凯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姜思慧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刘卓艺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毛诚瑞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孟亚妮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尚三娟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张圆浩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李仁杰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袁影影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韩潇潇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侯力群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都雪利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马铭婧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曲修齐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郭秋翠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雷丽莹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桑世叶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吴锋玲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王勉勉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PYAE PYAE WIN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姚志良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SAKKARIN RAKTHAI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TLUANG HMUNG THANG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董乙乂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王腾翔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门世争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1443032020011499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全东丽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翟凤强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AYE THIDA AUNG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曹家文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蒋若涵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牟明辉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翟珈莹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马登科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宋亚辉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闫本帅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鞠文亮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路天慧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郑利芳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姜艳敏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李冬冬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杨力华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张诗祁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崔庆亮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黑哲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刘锦月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苏彦尹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周志鹏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常子豪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陈鹏之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陈尧麟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高钰峰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宫禄齐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郭子亭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何皓源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黄夏钰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金晔俊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康斯淇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林志恒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刘恩赫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刘霁航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孙海锋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孙咏哲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田双坤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王召德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吴文庆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姚永珍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赵一鸣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陈道进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杨逸飞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周伯乐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戴绍鹏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杜梦佳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蒋佳卿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刘艺菲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王树根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吴志达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奚冬博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延浩然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袁浩达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赵峻瑶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周映彤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蔡剑成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黄锦鸿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黄英凡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黎仁强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刘晨龙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卢名彦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罗荣华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汪宇琴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王睿岿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王万能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1443032020011599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闫全甲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杨子璇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于超辉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曾士轩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张方毅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张弘楷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张葭琦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张友强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宋斌鹏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余知栋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赵婧涵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董荣堉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高喜乐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郝益行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胡梦颖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冀风帆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贾维闯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李星宇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刘嘉琦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刘亦昕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刘元卿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苏佳林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张恩泽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张鲁培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曹召宾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杜泽旭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郭佳宁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1443032020033199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贺恒逸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金禄旸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瞿佩瑶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林力蔚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马涛涛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田宇鲲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汪云婷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翟宇博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张凌霄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郭雪婷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徐成琪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许开强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张桂赵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周诗怡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韩丰羽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袁轶皓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李丰男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崔宁宁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郭蕴颖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李炫杉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彭正阳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田伟宏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崔露露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何雨婷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林维淦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刘浩林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欧阳会东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孙跃祥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王加存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张雷东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孙福达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金继鑫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何维权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王书鑫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邹谊东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宋博韬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董世斌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蔡中祥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董子源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黄鹤翔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贾宇为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李瑞杰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李欣欣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刘信君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史勤政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夏艳姣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于海飞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赵智阳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周琪琪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赵秋实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刘红叶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李牧雨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修鹏飞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高郡阳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郑钦崟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苏鹏翼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张虎忠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李耀阳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刘嘉豪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龙昊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张军华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宋宇宽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郭光星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褚福浩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邓朝阳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徐光耀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周志鹏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徐梦轲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郦伟江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吴晨昱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林志星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曾德圣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许忠轲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封琼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肖梦琪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肖瑶萍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曾流文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赵碧瑶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杨宇铭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叶雅倩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朱紫兰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高梦翔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张杨杰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胡玉洁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李锐志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廖承悦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乔冰涛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汪大伟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吴龙生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赵舒燕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骆睿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赵高阳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罗瑞琦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林湛松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彭发祥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肖雄斌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周跃广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陈天昊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张宁涛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赵宝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1443032020011699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钟鸿涛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邓钧运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张大钧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于沛弘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张子恒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沈国锋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杨洪业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于文欣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陈光祖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纪玉峰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李唐薇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廖洪海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张冲冲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赵心驰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李炫锋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鲁晓琳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陈彦洁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曲志海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冯嘉鑫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姬哮楠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曹乐搬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胡岸明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姜昊辰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余钊贤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代海宾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翟俊奇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王家先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吴子杰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金文玲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徐赫彤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崔泰毓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郭宁馨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胡自强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李华东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李军瑶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李叶文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朱德勇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薄雨蒙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吴坤帅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陈科峻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樊元朋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郭伟峰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李继辉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许美琪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魏如东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陈鸿凯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李启辉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宁鸿章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赵晨行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鹿洪飞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王司潮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杨赞伟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钟海文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王天也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陈昌博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韦博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杨雨霆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周国光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高月娟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李硕丰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蔡宏波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陈美君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蔡新雨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巩冬梅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李跃新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凌云龙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孙青丰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原禄城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赵国辉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戴慧芳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陈露露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陈忆兰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隋代鹏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邱王迪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朱信冉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1443032020033299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张其浩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范炜晨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1443032020011799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罗李浩男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郑爱虎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陈志花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郭柳君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郝安庆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吴俐权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余聪聪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赵柏灵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刘纪伟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杨露露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马子涵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俞晓阳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郝柏尊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刘钰哲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马骁哲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余江军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岳楷钦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卞祎帆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洪云帆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雷会平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蒲笑秋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杨县委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贺丽琳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赵真典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洪声艺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陆晓杰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张家强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吴斌民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余利泉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马思然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续晓丽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张延苏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胡申华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孙苑淞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王军鹏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翁宇琛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董传海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杨学行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陈睿进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陈玉康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冯子朋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郭超旭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蒋正锴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孔令鑫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李彦玮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饶光祥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时天欣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孙海伦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万一鸣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王克欣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于劭炜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张继元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庄楚斌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邹雨巷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莫子韬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姚日恒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孙鸿儒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夏海伦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黄一锟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李召胜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廖泽华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吴夏鹏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朱志敏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康扬名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刘永乐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石伟国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谢龙飞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贺佳宾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史梦婷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边学伟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郎佳奇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李主南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陈佳伦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王国霖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赵凯凯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张兴刚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曲向宇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杨宗圣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刘速杰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徐志远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陈佛计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高振远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江国豪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王丰焱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杨雨涵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熊艳彬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张钟毓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赵旭浩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1443032020011899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付亚同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郭一典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姜成林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孙长进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孙树琪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唐东生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敖建松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李璐君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李潇男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王思奎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魏世超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马文祥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孙久严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孔佑军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周朕蕊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赵牧天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韦联永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袁天舒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查文瀚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杨本康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曹绍群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窦世磊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王家明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甘一帆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尹宽睿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曹景阳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罗海天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车英东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邓卓远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高惠娟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刘腾宇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王辉煌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尤东昶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黎大为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李孝凯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刘忠永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史丽娜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肖惠文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姚方源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姚广宇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陶源清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宋艳培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程磊磊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李莉莉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白如雪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李世龙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何水彬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黄天佳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李怡雪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冉运敏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谭美秀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王东玲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张榕江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王南涛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谢文俊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张利权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褚新宇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傅英杰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黄海龙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刘鹏坤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石钟浩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孙学超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邢铭哲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占浩澜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张晨昕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张榕芝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刘迎辉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杨昕昱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胡俊星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孔梦瑶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林泽一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路俊峰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苗晨曦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秦才霞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余如雷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王德运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仰鸿斌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张宗琦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崔轩阁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邸凡祎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李雅琪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林昶瑞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孟瑞杰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薛涛锋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叶星彤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周琛瑜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周家宏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1443032020011999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郭雯丽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皇甫幼峰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秦伟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伍家豪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朱家佑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刘天鹏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左德鑫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卜冠华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段冶恒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刘鸿儒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苏瑞鹏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孔维一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罗剑刚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卿笃军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熊文尚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徐百威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曾庆玉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谷茜茜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杜星湖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梁卓承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刘玲钰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张孟翟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黄家应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盛良睿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王若霄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徐田荣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张利宏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戴勋义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魏宏斌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邓雪菲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1443032020033399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马震环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谢颍晓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马寿虎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余秀源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吴荣贵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祁宝莲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史文旭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吴芷菡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杨云亭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邓若辰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解至煊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蒲杰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张跃飞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江金洪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尚祖月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张嘉诚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蔡啟军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侯欢欢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李鑫鑫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邱韵霏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王钧钰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苑亚坤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张若楠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张潇月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左雨萌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张昊云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曹艺文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邓思艺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段力萌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刘蕾蕾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欧桂燕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勇美菁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褚婧丹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焦启航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许景龙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郑思远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LEMESSA NEGASA TOLOSA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刘士毓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陈镜好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胡瞒瞒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靳乐乐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田路遥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DORRIS CHEBETH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高惠君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关劼兮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韩婉雪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刘泽龙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司梦可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星超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赵长龙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史雯欣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陈淑敏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王友琪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高瑞勤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杨思齐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李致宇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姜行健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何亮亮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马龙祥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翟鹏博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陈福栈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冯木榉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1443032020012099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姜一扬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孔德伟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郑凯伦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智玉欣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酒耐霞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王毅德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闫华钰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张峰源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李冠楠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魏昕钰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龚士彬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孙昊鑫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魏茹雪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朱潮通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黄振兴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段佳辉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桂博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朱耀辉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宗小雪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时月茹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耿新杰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杜首燕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杜伟静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康孟海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徐蕴琪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扶月月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张留莹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赵淑渝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董家源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杨梦月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马振威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陈珊羽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何志鹏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南斗玄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史冰莹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王浩宇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王锦涛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杨健鹏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杨智策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陈通宝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陈义夫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冯岳璐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李威耀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任荟颖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孙善鹏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魏千程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侯雪亮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倪增超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常旭征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何孝霆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王东东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黄鑫星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吴康娟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夏梦华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徐礼逵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杨坤宇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玉一岚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曾祥明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张珂彬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周春衡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李西林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李宜坤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陈均利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孙锡斌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陈佩佩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常嘉欣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郝赟聪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熊明福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仲正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李健明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崔泽贤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钟桥辉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宗健业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彭叶棉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李润霞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龚尚瑾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曹凤阳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银梦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鲁豪杰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周振钓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夏瑞燕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王钟凰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安子扬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沈义成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卢晓荣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邱科达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万虹育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1443032020011130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李立晨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李雨浓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王家乾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龚雅键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雷颜溪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段天宇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贾舒喆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李禹琦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张成浩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曾心怡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赵韵琳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毕宏强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卓柳俊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杨舒婷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梁韵思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高青林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1443032020012199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陈莹炜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马廷辉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熊韦盛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傅一程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徐竞然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丁苏雅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孔孟剑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姜炜文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辛嘉麟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郭美君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张梦佳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唐岸达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徐中山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冒黔江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邵明月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梁俞辰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霍炳臣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宋甘霖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赵一凡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石思琪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周立隆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SHAHBAZ BIN KHALID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胡红艳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郝亚男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ADAM KAROL PILOT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马秀伶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刘晗宸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董珍珍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张泽众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刘沣嵩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于志颖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王善正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刘雨露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潘兴鑫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翁健聪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石晓辉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边圣哲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陈西洋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徐惠芳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杨舒涵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宋高尚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徐雅纯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王泽辉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李一帆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邱云生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孙一宁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谭盛钰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宫亚芳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李灿佳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薛昊岚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陈祖耀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李朋远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卢云帆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马曌月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1443032020012299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赵敏钧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陈恺成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李嘉晨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刘二美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李泽东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王振亚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杨玉强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LAURA WIND SILLESEN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闫昕宇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陈速敏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曹子铖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逯敏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杨艳蓉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俞琳飞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贾元童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EMIL BAY FRANTZEN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韩秉均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许又分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黄思婷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陈一萱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吕慧中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高先珂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谢萌萌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KATERINA STEJSKALOVA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李佩纹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孙莉婷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吴忠谦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AYDAN NAJAFI-AHRABI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ERIK TOBIARCIK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董品华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孙立荣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王若凡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季康先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靳镇通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张前龙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魏培晔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张子霄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李修齐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王嘉曼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张一凡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LOUISE FROEKJAER WISBY OLSEN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EMMA SOPHIE PERNILLE LIESER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LOUISE WANGBERG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路颖颖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乔鹏武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董振振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廉超凡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吴汶泽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杨皓瑜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雷天扬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惠科晴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秦振东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陈翰林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刘中迪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鲁国宝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孟祥傲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陈胜宇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陈天婷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董震震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1443032020033499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郭锡韧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贾世超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贾信磊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王国泰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余红江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曹守政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陈丹旸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陈思婷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范瑾瑜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盖春赟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郭子晗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何国伟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候伟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胡春晓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黄鑫陈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李福强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李涵哲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李昊乘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李龙杰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李治昊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林传发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刘新江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马恩泽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马浩东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马师帅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马振钧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孟天颖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明瑞锋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欧阳颖洁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潘天豪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钱雅倩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曲维越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沈鑫帅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孙祥烈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汪子荦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王大成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王英菲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王治煜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王中波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吴凤佳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吴歆宇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向兰兰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徐利云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徐梓文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闫翼辰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杨荣强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叶嘉蒙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禹蒙霏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郑斯文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周常瑞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周江兵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周雨轩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兰小东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马辰明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马腾飞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穆维林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万紫微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吴南巡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袁晓伟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郑立峰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1443032020033599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李承龙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徐富荣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卢人杰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周志达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龚立晨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江民民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李少杰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刘嘉伟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屈辰阳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孙志浩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张士川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陈贵龙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韩潇雅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胡海猛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荆秀秀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孔令增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李凌云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刘林虎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罗正东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马雅楠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潘浩楠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任梦星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舒琦赟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孙海洲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王才成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王晨浩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轩心升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闫志峰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张家宇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芮志清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胡景慧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熊芝锋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高立新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廖华栋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任晓建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胡俊成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赵腾格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闫业鹏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刘庆哲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张家豪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何吉斌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靳晓晗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唐兴元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文冠群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苑浩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徐艳红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朱传鲁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洪晓宁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黄铭曦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彭文婷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宋珍珍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田长耕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王丝雨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王泰福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张晨茜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1443032020033699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冯赫宇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潘涛涛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彭宇翔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宋艳妮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詹秋垚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高伟辰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高春旭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邯娇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靳凯凯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何旻泽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张延生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李东辉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段晓娜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范东东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赵炎龙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董冰馨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耿敬万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王震宇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朱魁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蔺娟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王东飞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高琳茹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高逸彬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李谦贺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赵婧倩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曹明涛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郭杨洋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毛逸舟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张宏翼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周广哲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石浩然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谈笠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张利国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王赛红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李维莎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花继红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董含冲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严小勇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李民喆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张守宇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田森溧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陶伟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韩靖婕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李慧鹏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周晓慧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倪福东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房浩超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张元元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段辰南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管军鹏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刘嘉琪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曾移楠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李勋丹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於怀念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张君仙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徐国宇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魏纪宏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胡羊兵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常梦礼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宋晓梦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暴昱明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徐婵娟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董文海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刘攀峰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赵熙民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魏金涛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郑景博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郭志广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李会丽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张莉莉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荣希玥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胡瑞英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赵旭鹏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庞广慧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范绪琦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王楚逸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赵旭宇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胡海颂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陈祖辉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王亦男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迟婉璐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孟丽宝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宫熙禹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史建钊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袁用该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闫丁鹏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何金曼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于京浩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李如昕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范成程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赵桐阅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郭朋朋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王恩涛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魏怡心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熊宇辰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张馥淼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夏岱岱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陈爱敏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马宏义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罗靖冬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李延广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郝洪青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王荔滢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高又强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刘紫娟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郭怡宁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李军岩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吴昊星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李潘颖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1443032020034299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陈利军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陈旭群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赵胜仟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李洪滨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郑国梁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赵占华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史凤琴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戴春阳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阿茹雅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李佃坤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乔雅琼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蔡前乾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成毛毛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裴军峰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何冠熠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高国军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齐英萍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郎丹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张芳宁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董泽华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白艳菲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郑程根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彭昊彤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胡君华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王元坤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童国红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曹松飞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任相维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孙方彬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于午年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史爱华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严冬梅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张迦然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刘太学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才敏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车耀武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陈淡泞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崔艺熙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丁俊丹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郭雪凡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郝希阳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李凤凤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刘丁瑞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邱佳佳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张铃旺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朱荣华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李子媛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李露茜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苏日娜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1443032020034399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陈胜源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杜金龙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任宇芳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段凌宇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吴嘉雯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周琬淳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王树松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李锦绚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卢辰昊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刘一昊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文情宜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游玮镝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赵小溪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曾雅婷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徐锦标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黄祺霞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乔世平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仝欣营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解小凡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范永磊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薛长迪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杨林毅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渠立萌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谢雨岑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甄淼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周前程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路长胜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王景瑞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袁潇艺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陈韵宜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荆悦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郭天琪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胡幼平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商婵娟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郑慕雅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陈海龙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樊建群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闫晓旭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耿泽贤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周小婷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薛英绵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丁露伟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刘岁月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王本洋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闫鸿飞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张雅珣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蔡志煌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常玉峰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杜彩霞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郭瑞霞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刘宏远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孙天姿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赵宇琪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张晟旻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崔旭辉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张家营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苏万灵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时志达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傅子昂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赵现波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王腾龙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葛天一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路涵普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陈柏考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王书鹏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舒高雪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杨苗苗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丁启钊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王维一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陈孟樵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黄炳耀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刘克清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陈永奇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班纪月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周金翔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李瑞权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侯伶俐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杨立新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李乾东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王淑娟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曾嘉琦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刘业彪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林晨星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马跃征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郑亚利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史永强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1443032020034599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单晨霞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1443032020034600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王楚奇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1443032020034601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雷英豪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1443032020034602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杨少卿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1443032020034603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任行阔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DIBIT ARYAL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JAGDISH DOTEL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DAWADI AADITYA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高守杰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张廉卿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赵传熙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SUDIP ACHARYA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SANGITA GAUTAM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SHANKAR SHARMA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SHAILAJA WASTI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MANISHA POKHAREL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RANJANA REGMI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徐杜远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MUNAWAR ALI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仁增旺姆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JAYRAM PANDEY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TINA RAI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黄金荣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李翔宇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岳峻逸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房春龙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朱纪元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1443032020012399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蔡金钟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王昭然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黄文浩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吴梦奇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巩凡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周欢欢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狄春志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穆合塔尔江·马木提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郜甜甜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陈光耀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郝赛飞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王彦杰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康小芳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范鸿川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吴焕圣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陈威林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骆志甫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毛丽莎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石佳敏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范风晖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郑淑璟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谷乐丰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廖宇盛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杜文强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韩欣彤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黄志平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鞠嵩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孟祥瑞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裘旭挺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帅锦涛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覃桂芳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叶俊雅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张艺群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周靖媛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郭冰洁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裴欣洁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杨思民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SANIYA ZHUMAGULOVA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师语聃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蔡晓吟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郭玲敏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何雪莹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黄兴云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赖晓微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马渤超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赵雪梅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王珵珵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马为民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马英英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郑智航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吴南中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伍煜政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李鸿韬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赵炳皓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李嘉敏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张钰林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聂蓓娜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向云青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郝洛莹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刘博艺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吴文灏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黄璇丽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范吉磊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卢丹萍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毛大厦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谢东豪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熊耀旭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叶丰明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郑子卓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王婉婷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蔡蕊琳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陈艳霞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刁颂辉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李四楠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李在林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彭雨辉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吴丝桐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徐紫云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1443032020033799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田超然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陈贝章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董怡婧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李昱霄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沈志娟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袁思敏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张正夫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章陆峰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常宏光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吕静雅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阳文斯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张保昌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张昱航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陈伟光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黄薇屹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王煜睿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吴宗翰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徐文娜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严泉雷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包学志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陈允文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董师周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付梦龙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高明慧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黄耀才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纪书鉴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孔令升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李芳敏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李宏建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李攀伟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李正强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连重源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龙兴国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卢明辉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苗燕茹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宋亦然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苏联灯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邬晶晶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谢旭阳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熊景盼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徐杨杰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薛金伟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杨小育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虞鹏飞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张玉楼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赵青松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赵世林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赵希敏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周佳新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陈铭林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刘树珍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陈舒然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苏俊瀛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孙语遥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陶诗诗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吴海斯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王广宁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饶华枭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曹莉娟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郭泫华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孟红光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王一丰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1443032020033899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杨豪杰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何丹丹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高亮亮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刘沣仪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路明艺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隋吉槺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孙慎美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殷丽婷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翟诗翔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宋佳伟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冯丽蓉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李冬雪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李瑞杰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魏思羽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邹艳梅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孟现尧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孙雪琦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程诗慧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孙守恺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吴直颖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PHILOMINA ONYEDIKACHI PETER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CLAUDE KIKI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KASSIM CHABI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刘蔚玲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于恩祺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杨诗诗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朱义族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马红丽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崔占钊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任爱琳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周书宇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刘勇捷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秦雪迪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张莹玥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王宝川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徐冬阳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王世颖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李再升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谭铖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张健铭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魏凡博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吴剑箫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朱涵林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葛丽霞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邵自龙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肖泽淳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姚佳伟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周中锦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李泳洪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陈昭宇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郭丝霖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1443032020012499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郭缘森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董西悦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樊建峰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郭昭宏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冉龙宇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郑嘉彤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郑莉萍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廖美铃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刘泠昕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蒲诗雅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夏宇琦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贺文轩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李嘉诚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梁铠埼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严定奎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张子青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陈语地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何厚华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徐雅珺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都鸣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范鑫磊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卢昊良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糜予曦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舒晓波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童超东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蔡宁宁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蔡真真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胡春雅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姜伟鹏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金秋晴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靳世雄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李佩瑶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梁志宙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吝常青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凌玥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刘腾宇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刘泽生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柳幼婷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罗梦霞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马平川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欧悯洁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任雪爽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谭子欣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唐楚然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王梓涵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邢丽超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徐辰晨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许彦夫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张东杰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周钊宇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包仁达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卞娅靖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崔一鸣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何纯玉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胡恩泽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纪云峰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纪兆轩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姜荣霞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李郁佳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刘宝安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刘开颜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刘秋阳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罗成志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齐悦竹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任广辉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尚菁菁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宋奇格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孙焜焜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王军伟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1443032020033999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王乃楫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吴悠漾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闫明辉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杨颖珊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易传润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张悦阳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朱德发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邹羽婷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牛梦瑶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边曼琳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蔡梦楠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曹雅琴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傅智宙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胡炜航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胡雪丹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黄颖迪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李柏翰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任乐健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任良钦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申欣灵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吴兴华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谢尊荣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曹明昊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韩菊茹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刘保平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孙静雅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辛明佳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宣晔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杨志东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詹志远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张富友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张俊阳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张巍然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白嘉萌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徐飞飞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李嘉禛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许子豪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袁学贇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冀海川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夏建民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宋嘉伟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陈东阳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李嘉栩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王先锋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郑太生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季梦玉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李孟丹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轩诗宇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业全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董佳杰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韦君勇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杨淑铃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查敉程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郭炳军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郭喜庆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彭谷琪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吴玉明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刘雨轩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杜侣佩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韦正志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李学林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于璐瑶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张哲轩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程里平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汪华灿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孙展飞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高紫阳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蔡一翔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金朝晖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李亭宜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曹云雷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洪晓喻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孙鹏凯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吴伊春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彭方楠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马德敏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刘晓敏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于颜玲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1443032020012599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孔杨杨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王梦瑶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孙宇豪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蔚瑞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陈奕帆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陈少杰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孔鑫玮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杨善强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郑家驹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刘卫华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秦晓川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司马兵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宋志华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周金霖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董颖博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耿德源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何红术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柯映明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马豪杰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魏思思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温亚南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闫润州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钟守熠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方秀秀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胡列懋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刘颖琴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焦梦龙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李联炳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杨少朋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白忠瑞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莫寒以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谭文硕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吴子越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严鹏程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郑希宸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修日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秦自立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耿贺彬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张泽宇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李霁晨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彭艳华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孙智博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王方力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闫志朔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郑慧敏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千倩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张军军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韩彬彬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黄萍萍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刘平羽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刘雨洁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柳俊斌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孟曦婷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宋振洲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孙正豪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王承之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王佩瑾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王为家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席彦新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徐海龙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颜卓凡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张乃心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周思言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宋元强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向建冰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1443032020012699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庞晋炜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1443032020012700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1443032020012701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边圣伟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方慧婷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1443032020034099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张泽宇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古代鑫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施令飞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孙玉燕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朱舂彦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冯夕冉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黄文义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冷波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宋婧妍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檀停良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王德宾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向逸东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杨银辉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黄俐晨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吕晓宁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马欣鑫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潘党飞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崔锦甜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杨昊翔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董佳臣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衣海燕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昝露洋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1443032020034150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6C2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1443032020034448</w:t>
            </w:r>
          </w:p>
        </w:tc>
      </w:tr>
    </w:tbl>
    <w:p w:rsidR="00000000" w:rsidRDefault="00526C2D">
      <w:pPr>
        <w:snapToGrid w:val="0"/>
        <w:ind w:left="560" w:hanging="560"/>
        <w:jc w:val="left"/>
      </w:pPr>
      <w:r>
        <w:t> </w:t>
      </w:r>
    </w:p>
    <w:p w:rsidR="00000000" w:rsidRDefault="00526C2D">
      <w:pPr>
        <w:snapToGrid w:val="0"/>
        <w:jc w:val="center"/>
        <w:rPr>
          <w:rFonts w:ascii="宋体" w:hAnsi="宋体" w:cs="宋体"/>
          <w:sz w:val="24"/>
          <w:szCs w:val="24"/>
        </w:rPr>
      </w:pPr>
    </w:p>
    <w:p w:rsidR="00000000" w:rsidRDefault="00526C2D">
      <w:pPr>
        <w:snapToGrid w:val="0"/>
        <w:ind w:left="560" w:hanging="560"/>
        <w:jc w:val="left"/>
        <w:rPr>
          <w:rFonts w:hint="eastAsia"/>
        </w:rPr>
      </w:pPr>
      <w:r>
        <w:rPr>
          <w:rFonts w:ascii="宋体" w:hAnsi="宋体" w:hint="eastAsia"/>
          <w:sz w:val="28"/>
          <w:szCs w:val="28"/>
        </w:rPr>
        <w:t xml:space="preserve">    </w:t>
      </w:r>
      <w:r>
        <w:rPr>
          <w:rFonts w:ascii="宋体" w:hAnsi="宋体" w:hint="eastAsia"/>
          <w:sz w:val="28"/>
          <w:szCs w:val="28"/>
        </w:rPr>
        <w:t>特此公告。</w:t>
      </w:r>
    </w:p>
    <w:p w:rsidR="00000000" w:rsidRDefault="00526C2D">
      <w:pPr>
        <w:snapToGrid w:val="0"/>
        <w:ind w:left="560" w:hanging="560"/>
        <w:jc w:val="left"/>
      </w:pPr>
      <w:r>
        <w:t> </w:t>
      </w:r>
    </w:p>
    <w:p w:rsidR="00000000" w:rsidRDefault="00526C2D">
      <w:pPr>
        <w:snapToGrid w:val="0"/>
        <w:ind w:left="560" w:hanging="560"/>
        <w:jc w:val="left"/>
      </w:pPr>
      <w:r>
        <w:t> </w:t>
      </w:r>
    </w:p>
    <w:p w:rsidR="00000000" w:rsidRDefault="00526C2D">
      <w:pPr>
        <w:snapToGrid w:val="0"/>
        <w:ind w:left="560" w:hanging="560"/>
        <w:jc w:val="left"/>
      </w:pPr>
      <w:r>
        <w:t> </w:t>
      </w:r>
    </w:p>
    <w:p w:rsidR="00000000" w:rsidRDefault="00526C2D">
      <w:pPr>
        <w:snapToGrid w:val="0"/>
        <w:ind w:left="560" w:hanging="560"/>
        <w:jc w:val="left"/>
      </w:pPr>
      <w:r>
        <w:t> </w:t>
      </w:r>
    </w:p>
    <w:p w:rsidR="00000000" w:rsidRDefault="00526C2D">
      <w:pPr>
        <w:snapToGrid w:val="0"/>
        <w:ind w:left="4201" w:hanging="980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  <w:t>2020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</w:t>
      </w:r>
    </w:p>
    <w:p w:rsidR="00000000" w:rsidRDefault="00526C2D">
      <w:pPr>
        <w:snapToGrid w:val="0"/>
      </w:pPr>
      <w:r>
        <w:t> </w:t>
      </w:r>
    </w:p>
    <w:p w:rsidR="00526C2D" w:rsidRDefault="00526C2D">
      <w:pPr>
        <w:snapToGrid w:val="0"/>
      </w:pPr>
      <w:r>
        <w:t> </w:t>
      </w:r>
    </w:p>
    <w:sectPr w:rsidR="00526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2D" w:rsidRDefault="00526C2D">
      <w:r>
        <w:separator/>
      </w:r>
    </w:p>
  </w:endnote>
  <w:endnote w:type="continuationSeparator" w:id="0">
    <w:p w:rsidR="00526C2D" w:rsidRDefault="0052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2D" w:rsidRDefault="00526C2D">
      <w:r>
        <w:separator/>
      </w:r>
    </w:p>
  </w:footnote>
  <w:footnote w:type="continuationSeparator" w:id="0">
    <w:p w:rsidR="00526C2D" w:rsidRDefault="0052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5A9"/>
    <w:rsid w:val="00526C2D"/>
    <w:rsid w:val="005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06EB29-F650-4FDD-8516-FA875A5B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Pr>
      <w:rFonts w:ascii="宋体" w:eastAsia="宋体" w:hAnsi="宋体" w:hint="eastAsi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132</Pages>
  <Words>19261</Words>
  <Characters>109790</Characters>
  <Application>Microsoft Office Word</Application>
  <DocSecurity>0</DocSecurity>
  <Lines>914</Lines>
  <Paragraphs>257</Paragraphs>
  <ScaleCrop>false</ScaleCrop>
  <Company/>
  <LinksUpToDate>false</LinksUpToDate>
  <CharactersWithSpaces>128794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subject/>
  <dc:creator>王艳芬</dc:creator>
  <cp:keywords/>
  <dc:description/>
  <cp:lastModifiedBy>unknown</cp:lastModifiedBy>
  <cp:revision>2</cp:revision>
  <dcterms:created xsi:type="dcterms:W3CDTF">2020-07-02T10:45:00Z</dcterms:created>
  <dcterms:modified xsi:type="dcterms:W3CDTF">2020-07-02T10:45:00Z</dcterms:modified>
</cp:coreProperties>
</file>